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099A" w14:textId="77777777" w:rsidR="00C02BB1" w:rsidRDefault="00C02BB1" w:rsidP="002E63E6">
      <w:r>
        <w:t xml:space="preserve">                                                                                                                                      Obrazac </w:t>
      </w:r>
      <w:r w:rsidR="0099525F">
        <w:t>6</w:t>
      </w:r>
    </w:p>
    <w:p w14:paraId="67EE2BBD" w14:textId="77777777" w:rsidR="00C02BB1" w:rsidRDefault="00C02BB1" w:rsidP="002E63E6"/>
    <w:p w14:paraId="3710E6D9" w14:textId="77777777" w:rsidR="0099525F" w:rsidRPr="002E63E6" w:rsidRDefault="0099525F" w:rsidP="002E63E6">
      <w:r>
        <w:t>_______________________________</w:t>
      </w:r>
    </w:p>
    <w:p w14:paraId="1E74EFF8" w14:textId="77777777" w:rsidR="00A74B07" w:rsidRPr="0099525F" w:rsidRDefault="0099525F" w:rsidP="002E63E6">
      <w:r>
        <w:rPr>
          <w:b/>
        </w:rPr>
        <w:t xml:space="preserve"> (</w:t>
      </w:r>
      <w:r w:rsidRPr="0099525F">
        <w:t>Podnositelj zahtjeva)</w:t>
      </w:r>
    </w:p>
    <w:p w14:paraId="0726CE78" w14:textId="77777777" w:rsidR="0099525F" w:rsidRPr="0099525F" w:rsidRDefault="0099525F" w:rsidP="002E63E6">
      <w:r w:rsidRPr="0099525F">
        <w:t>_______________________________</w:t>
      </w:r>
    </w:p>
    <w:p w14:paraId="76CB8F1B" w14:textId="77777777" w:rsidR="0099525F" w:rsidRPr="0099525F" w:rsidRDefault="00832BED" w:rsidP="002E63E6">
      <w:r>
        <w:t xml:space="preserve"> </w:t>
      </w:r>
      <w:r w:rsidR="0099525F" w:rsidRPr="0099525F">
        <w:t>(Adresa)</w:t>
      </w:r>
    </w:p>
    <w:p w14:paraId="7A3E03E1" w14:textId="77777777" w:rsidR="0099525F" w:rsidRPr="0099525F" w:rsidRDefault="0099525F" w:rsidP="002E63E6">
      <w:r w:rsidRPr="0099525F">
        <w:t>____________, __________________</w:t>
      </w:r>
    </w:p>
    <w:p w14:paraId="3827BF5B" w14:textId="77777777" w:rsidR="0048190B" w:rsidRPr="0099525F" w:rsidRDefault="0099525F" w:rsidP="002E63E6">
      <w:r w:rsidRPr="0099525F">
        <w:t xml:space="preserve"> (Mjesto)                    (Datum)</w:t>
      </w:r>
    </w:p>
    <w:p w14:paraId="67E4E032" w14:textId="77777777" w:rsidR="002B4F4A" w:rsidRDefault="002B4F4A" w:rsidP="002E63E6">
      <w:r>
        <w:t>E-MAIL/MOBITEL</w:t>
      </w:r>
    </w:p>
    <w:p w14:paraId="5279CBB5" w14:textId="77777777" w:rsidR="00FC5BA7" w:rsidRDefault="00E37997" w:rsidP="002E63E6">
      <w:r w:rsidRPr="002E63E6">
        <w:t xml:space="preserve"> </w:t>
      </w:r>
      <w:r w:rsidR="002E63E6">
        <w:t xml:space="preserve">    </w:t>
      </w:r>
    </w:p>
    <w:p w14:paraId="2588CE06" w14:textId="77777777" w:rsidR="003C1937" w:rsidRPr="00254676" w:rsidRDefault="003C1937" w:rsidP="003C1937">
      <w:pPr>
        <w:ind w:left="3540"/>
        <w:rPr>
          <w:b/>
        </w:rPr>
      </w:pPr>
      <w:r w:rsidRPr="00254676">
        <w:rPr>
          <w:b/>
        </w:rPr>
        <w:t>KRAPINSKO-ZAGORSKA ŽUPANIJA</w:t>
      </w:r>
    </w:p>
    <w:p w14:paraId="0C548BE8" w14:textId="77777777" w:rsidR="003C1937" w:rsidRDefault="003C1937" w:rsidP="003C1937">
      <w:pPr>
        <w:ind w:left="3540"/>
        <w:rPr>
          <w:b/>
          <w:sz w:val="22"/>
          <w:szCs w:val="22"/>
        </w:rPr>
      </w:pPr>
      <w:r w:rsidRPr="00254676">
        <w:rPr>
          <w:b/>
          <w:sz w:val="22"/>
          <w:szCs w:val="22"/>
        </w:rPr>
        <w:t>UPRAVNI ODJEL ZA OBRAZOVANJE, KULTURU,</w:t>
      </w:r>
    </w:p>
    <w:p w14:paraId="228800F3" w14:textId="77777777" w:rsidR="0099525F" w:rsidRDefault="003C1937" w:rsidP="003C1937">
      <w:pPr>
        <w:ind w:left="3540"/>
      </w:pPr>
      <w:r w:rsidRPr="00254676">
        <w:rPr>
          <w:b/>
          <w:sz w:val="22"/>
          <w:szCs w:val="22"/>
        </w:rPr>
        <w:t>ŠPORT I TEHNIČKU KULTURU</w:t>
      </w:r>
    </w:p>
    <w:p w14:paraId="5699308F" w14:textId="77777777" w:rsidR="002B4F4A" w:rsidRPr="002B4F4A" w:rsidRDefault="003C1937" w:rsidP="002E63E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14:paraId="4DE8C653" w14:textId="77777777" w:rsidR="0099525F" w:rsidRPr="002B4F4A" w:rsidRDefault="003C1937" w:rsidP="002E63E6">
      <w:pPr>
        <w:rPr>
          <w:b/>
        </w:rPr>
      </w:pPr>
      <w:r w:rsidRPr="002B4F4A">
        <w:rPr>
          <w:b/>
        </w:rPr>
        <w:tab/>
      </w:r>
    </w:p>
    <w:p w14:paraId="760D38F6" w14:textId="77777777" w:rsidR="0099525F" w:rsidRDefault="0099525F" w:rsidP="002E63E6"/>
    <w:p w14:paraId="744F3B43" w14:textId="77777777" w:rsidR="0099525F" w:rsidRPr="002E63E6" w:rsidRDefault="0099525F" w:rsidP="002E63E6"/>
    <w:p w14:paraId="1EA169F6" w14:textId="77777777" w:rsidR="0048190B" w:rsidRDefault="00C02BB1" w:rsidP="002E63E6">
      <w:pPr>
        <w:rPr>
          <w:b/>
        </w:rPr>
      </w:pPr>
      <w:r>
        <w:rPr>
          <w:b/>
        </w:rPr>
        <w:t xml:space="preserve">      </w:t>
      </w:r>
      <w:r w:rsidR="00AF2F8B" w:rsidRPr="00AF2F8B">
        <w:rPr>
          <w:b/>
        </w:rPr>
        <w:t xml:space="preserve">       </w:t>
      </w:r>
      <w:r w:rsidR="00EA7BAB">
        <w:rPr>
          <w:b/>
        </w:rPr>
        <w:t xml:space="preserve">      </w:t>
      </w:r>
      <w:r w:rsidR="00AF2F8B" w:rsidRPr="00AF2F8B">
        <w:rPr>
          <w:b/>
        </w:rPr>
        <w:t xml:space="preserve"> </w:t>
      </w:r>
      <w:r w:rsidR="0099525F">
        <w:rPr>
          <w:b/>
        </w:rPr>
        <w:t xml:space="preserve">ZAHTJEV ZA UTVRĐIVANJE PSIHOFIZIČKOG STANJA </w:t>
      </w:r>
    </w:p>
    <w:p w14:paraId="316AB625" w14:textId="77777777" w:rsidR="0099525F" w:rsidRDefault="0099525F" w:rsidP="002E63E6">
      <w:pPr>
        <w:rPr>
          <w:b/>
        </w:rPr>
      </w:pPr>
      <w:r>
        <w:rPr>
          <w:b/>
        </w:rPr>
        <w:t xml:space="preserve">                                                DJETETA/UČENIKA</w:t>
      </w:r>
    </w:p>
    <w:p w14:paraId="65DA709F" w14:textId="77777777" w:rsidR="00C02BB1" w:rsidRPr="00AF2F8B" w:rsidRDefault="00C02BB1" w:rsidP="002E63E6">
      <w:pPr>
        <w:rPr>
          <w:b/>
        </w:rPr>
      </w:pPr>
      <w:r>
        <w:rPr>
          <w:b/>
        </w:rPr>
        <w:t xml:space="preserve">                              </w:t>
      </w:r>
    </w:p>
    <w:p w14:paraId="081F7309" w14:textId="77777777" w:rsidR="0048190B" w:rsidRPr="00AF2F8B" w:rsidRDefault="0048190B" w:rsidP="002E63E6">
      <w:pPr>
        <w:rPr>
          <w:b/>
        </w:rPr>
      </w:pPr>
    </w:p>
    <w:p w14:paraId="398CC9A1" w14:textId="77777777" w:rsidR="00EA7BAB" w:rsidRDefault="00EA7BAB" w:rsidP="002E63E6">
      <w:pPr>
        <w:rPr>
          <w:b/>
        </w:rPr>
      </w:pPr>
      <w:r>
        <w:rPr>
          <w:b/>
        </w:rPr>
        <w:t xml:space="preserve">           </w:t>
      </w:r>
    </w:p>
    <w:p w14:paraId="69200984" w14:textId="77777777" w:rsidR="007A67D6" w:rsidRDefault="00417999" w:rsidP="00417999">
      <w:r w:rsidRPr="00417999">
        <w:t>Sukladno odredbama</w:t>
      </w:r>
      <w:r>
        <w:t xml:space="preserve"> Pravilnika o utvrđivanju psihofizičkog stanja dje</w:t>
      </w:r>
      <w:r w:rsidR="00596017">
        <w:t>teta,učenika te sastavu stručnih</w:t>
      </w:r>
      <w:r>
        <w:t xml:space="preserve"> povjerenst</w:t>
      </w:r>
      <w:r w:rsidR="00596017">
        <w:t>ava („Narodne novine“ broj: 67/</w:t>
      </w:r>
      <w:r>
        <w:t>14.</w:t>
      </w:r>
      <w:r w:rsidR="0031010E">
        <w:t>, 63/20.</w:t>
      </w:r>
      <w:r>
        <w:t>), podnosim zahtjev da se za</w:t>
      </w:r>
    </w:p>
    <w:p w14:paraId="0D19F99A" w14:textId="77777777" w:rsidR="00417999" w:rsidRDefault="00417999" w:rsidP="00417999"/>
    <w:p w14:paraId="38894AF5" w14:textId="77777777" w:rsidR="00417999" w:rsidRDefault="00417999" w:rsidP="00417999">
      <w:r>
        <w:t xml:space="preserve">                               ----------------------------------------------------------------</w:t>
      </w:r>
    </w:p>
    <w:p w14:paraId="060D73D2" w14:textId="77777777" w:rsidR="00417999" w:rsidRDefault="00417999" w:rsidP="00417999">
      <w:r>
        <w:t xml:space="preserve">                                    (Ime i prezime djeteta/učenika)</w:t>
      </w:r>
    </w:p>
    <w:p w14:paraId="4D20F875" w14:textId="77777777" w:rsidR="00B72102" w:rsidRDefault="00B72102" w:rsidP="00417999"/>
    <w:p w14:paraId="04E8910D" w14:textId="77777777" w:rsidR="00B72102" w:rsidRDefault="00B72102" w:rsidP="00417999">
      <w:r>
        <w:t>rođen___ dana _________________________ u            ____________________________</w:t>
      </w:r>
    </w:p>
    <w:p w14:paraId="69114C74" w14:textId="77777777" w:rsidR="00B72102" w:rsidRPr="00417999" w:rsidRDefault="00B72102" w:rsidP="00417999">
      <w:r>
        <w:t>utvrdi mogućnost:</w:t>
      </w:r>
    </w:p>
    <w:p w14:paraId="57AEE8D6" w14:textId="77777777" w:rsidR="007A67D6" w:rsidRPr="00417999" w:rsidRDefault="007A67D6" w:rsidP="00417999"/>
    <w:p w14:paraId="6C274CC1" w14:textId="77777777" w:rsidR="00560CA0" w:rsidRPr="00A8425C" w:rsidRDefault="00560CA0" w:rsidP="00417999">
      <w:r w:rsidRPr="00417999">
        <w:t>1</w:t>
      </w:r>
      <w:r w:rsidRPr="00A8425C">
        <w:rPr>
          <w:b/>
        </w:rPr>
        <w:t xml:space="preserve">) </w:t>
      </w:r>
      <w:r w:rsidRPr="00A8425C">
        <w:t>prijevremen</w:t>
      </w:r>
      <w:r w:rsidR="00B72102" w:rsidRPr="00A8425C">
        <w:t>og</w:t>
      </w:r>
      <w:r w:rsidRPr="00A8425C">
        <w:t xml:space="preserve"> upis</w:t>
      </w:r>
      <w:r w:rsidR="00B72102" w:rsidRPr="00A8425C">
        <w:t>a</w:t>
      </w:r>
      <w:r w:rsidRPr="00A8425C">
        <w:t xml:space="preserve"> u prvi razred osnovne škole</w:t>
      </w:r>
    </w:p>
    <w:p w14:paraId="3AB88159" w14:textId="77777777" w:rsidR="00560CA0" w:rsidRPr="00417999" w:rsidRDefault="00B72102" w:rsidP="00417999">
      <w:r>
        <w:t>2</w:t>
      </w:r>
      <w:r w:rsidR="00560CA0" w:rsidRPr="00417999">
        <w:t xml:space="preserve">) </w:t>
      </w:r>
      <w:r w:rsidR="00560CA0" w:rsidRPr="00A8425C">
        <w:rPr>
          <w:b/>
        </w:rPr>
        <w:t>privremeno</w:t>
      </w:r>
      <w:r w:rsidR="00571837" w:rsidRPr="00A8425C">
        <w:rPr>
          <w:b/>
        </w:rPr>
        <w:t>g</w:t>
      </w:r>
      <w:r w:rsidR="00560CA0" w:rsidRPr="00A8425C">
        <w:rPr>
          <w:b/>
        </w:rPr>
        <w:t xml:space="preserve"> oslobađanj</w:t>
      </w:r>
      <w:r w:rsidR="00571837" w:rsidRPr="00A8425C">
        <w:rPr>
          <w:b/>
        </w:rPr>
        <w:t>a</w:t>
      </w:r>
      <w:r w:rsidR="00560CA0" w:rsidRPr="00A8425C">
        <w:rPr>
          <w:b/>
        </w:rPr>
        <w:t xml:space="preserve"> od upisa u prvi razred osnovne škole</w:t>
      </w:r>
    </w:p>
    <w:p w14:paraId="53470946" w14:textId="77777777" w:rsidR="00560CA0" w:rsidRPr="00417999" w:rsidRDefault="00B72102" w:rsidP="00417999">
      <w:r>
        <w:t>3</w:t>
      </w:r>
      <w:r w:rsidR="00560CA0" w:rsidRPr="00417999">
        <w:t xml:space="preserve">) </w:t>
      </w:r>
      <w:r w:rsidR="007A6FBE" w:rsidRPr="00417999">
        <w:t>privremeno</w:t>
      </w:r>
      <w:r w:rsidR="00571837">
        <w:t>g</w:t>
      </w:r>
      <w:r w:rsidR="007A6FBE" w:rsidRPr="00417999">
        <w:t xml:space="preserve"> oslobađanj</w:t>
      </w:r>
      <w:r w:rsidR="00571837">
        <w:t>a</w:t>
      </w:r>
      <w:r w:rsidR="007A6FBE" w:rsidRPr="00417999">
        <w:t xml:space="preserve"> od već započetog školovanja</w:t>
      </w:r>
      <w:r w:rsidR="00571837">
        <w:t xml:space="preserve"> u ___________________(Škola)</w:t>
      </w:r>
    </w:p>
    <w:p w14:paraId="673BA961" w14:textId="77777777" w:rsidR="007A6FBE" w:rsidRPr="00417999" w:rsidRDefault="00B72102" w:rsidP="00417999">
      <w:r>
        <w:t>4</w:t>
      </w:r>
      <w:r w:rsidR="007A6FBE" w:rsidRPr="00417999">
        <w:t xml:space="preserve">) </w:t>
      </w:r>
      <w:r w:rsidR="005908B3" w:rsidRPr="00417999">
        <w:t>primjereni program osnovnog/srednjeg obrazovanja za učenike s teškoćama u razvoju</w:t>
      </w:r>
    </w:p>
    <w:p w14:paraId="76DDDE1A" w14:textId="77777777" w:rsidR="005908B3" w:rsidRDefault="00B72102" w:rsidP="00417999">
      <w:r>
        <w:t>5</w:t>
      </w:r>
      <w:r w:rsidR="005908B3" w:rsidRPr="00417999">
        <w:t>) ukidanje rješenja o primjerenom</w:t>
      </w:r>
      <w:r w:rsidR="005908B3">
        <w:t xml:space="preserve"> programu osnovnog/srednjeg obrazovanja za učenike s  </w:t>
      </w:r>
    </w:p>
    <w:p w14:paraId="389E92EB" w14:textId="77777777" w:rsidR="005908B3" w:rsidRDefault="005908B3" w:rsidP="001635D3">
      <w:r>
        <w:t xml:space="preserve">    teškoćama (Klasa:                           ,Urbroj:                             ) od                         godine     </w:t>
      </w:r>
    </w:p>
    <w:p w14:paraId="3677046F" w14:textId="77777777" w:rsidR="005908B3" w:rsidRDefault="00B72102" w:rsidP="001635D3">
      <w:r>
        <w:t xml:space="preserve">    o primjerenome programu  obrazovanja za učenike  s teškoćama.</w:t>
      </w:r>
    </w:p>
    <w:p w14:paraId="0EF1DF9B" w14:textId="77777777" w:rsidR="00B72102" w:rsidRDefault="00B72102" w:rsidP="001635D3"/>
    <w:p w14:paraId="701C0982" w14:textId="77777777" w:rsidR="00A8425C" w:rsidRDefault="00A8425C" w:rsidP="001635D3"/>
    <w:p w14:paraId="7EA5B603" w14:textId="77777777" w:rsidR="00B72102" w:rsidRDefault="00B72102" w:rsidP="001635D3">
      <w:r>
        <w:t>Zahtjevu prilažem i presliku sljedeće dokumentacije:</w:t>
      </w:r>
    </w:p>
    <w:p w14:paraId="36447F9C" w14:textId="77777777" w:rsidR="00A8425C" w:rsidRDefault="00A8425C" w:rsidP="001635D3"/>
    <w:p w14:paraId="7CE05A83" w14:textId="77777777" w:rsidR="00B72102" w:rsidRDefault="00832BED" w:rsidP="001635D3">
      <w:r>
        <w:t xml:space="preserve">1. </w:t>
      </w:r>
      <w:r w:rsidR="00A8425C">
        <w:t>Medicinska dokumentacija o zdravstvenom i razvojnom stanju djeteta</w:t>
      </w:r>
    </w:p>
    <w:p w14:paraId="45FD416F" w14:textId="77777777" w:rsidR="00B72102" w:rsidRDefault="00A8425C" w:rsidP="001635D3">
      <w:r>
        <w:t>2. Nalaz i mišljenje prvostupanjskog tijela vještačenja</w:t>
      </w:r>
    </w:p>
    <w:p w14:paraId="1FC42441" w14:textId="77777777" w:rsidR="0067711D" w:rsidRDefault="0067711D" w:rsidP="001635D3"/>
    <w:p w14:paraId="42AF9ECA" w14:textId="77777777" w:rsidR="00B72102" w:rsidRDefault="00B72102" w:rsidP="001635D3"/>
    <w:p w14:paraId="666B88AB" w14:textId="77777777" w:rsidR="00A8425C" w:rsidRDefault="00A8425C" w:rsidP="001635D3"/>
    <w:p w14:paraId="4666E76E" w14:textId="77777777" w:rsidR="00B72102" w:rsidRDefault="00B72102" w:rsidP="001635D3">
      <w:r>
        <w:t xml:space="preserve">                                                                                             ____________________________</w:t>
      </w:r>
    </w:p>
    <w:p w14:paraId="74C94298" w14:textId="77777777" w:rsidR="00B72102" w:rsidRDefault="00B72102" w:rsidP="001635D3">
      <w:r>
        <w:t xml:space="preserve">                                                                                           </w:t>
      </w:r>
      <w:r w:rsidR="00571837">
        <w:t xml:space="preserve">            (Podnositelj zahtjeva)</w:t>
      </w:r>
    </w:p>
    <w:p w14:paraId="680CC70A" w14:textId="77777777" w:rsidR="00B72102" w:rsidRDefault="00B72102" w:rsidP="001635D3"/>
    <w:p w14:paraId="4D3CB45B" w14:textId="77777777" w:rsidR="00B72102" w:rsidRDefault="00B72102" w:rsidP="001635D3">
      <w:r>
        <w:t xml:space="preserve">                                                                                                           </w:t>
      </w:r>
    </w:p>
    <w:sectPr w:rsidR="00B72102" w:rsidSect="002B4F4A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083"/>
    <w:multiLevelType w:val="hybridMultilevel"/>
    <w:tmpl w:val="7DFEE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12E8"/>
    <w:multiLevelType w:val="hybridMultilevel"/>
    <w:tmpl w:val="F9E8E2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2C5C"/>
    <w:multiLevelType w:val="hybridMultilevel"/>
    <w:tmpl w:val="5A4A5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A5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D00E4"/>
    <w:multiLevelType w:val="hybridMultilevel"/>
    <w:tmpl w:val="9D566B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B1031"/>
    <w:multiLevelType w:val="hybridMultilevel"/>
    <w:tmpl w:val="854AE9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695D94"/>
    <w:multiLevelType w:val="hybridMultilevel"/>
    <w:tmpl w:val="596862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947B84"/>
    <w:multiLevelType w:val="hybridMultilevel"/>
    <w:tmpl w:val="D610BE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B36474"/>
    <w:multiLevelType w:val="hybridMultilevel"/>
    <w:tmpl w:val="FBDCDC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0397"/>
    <w:multiLevelType w:val="hybridMultilevel"/>
    <w:tmpl w:val="B87013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0564D"/>
    <w:multiLevelType w:val="hybridMultilevel"/>
    <w:tmpl w:val="DF7086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1EA5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0458B"/>
    <w:multiLevelType w:val="hybridMultilevel"/>
    <w:tmpl w:val="3D066FCC"/>
    <w:lvl w:ilvl="0" w:tplc="697C1EF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4B81582E"/>
    <w:multiLevelType w:val="hybridMultilevel"/>
    <w:tmpl w:val="E9AC130E"/>
    <w:lvl w:ilvl="0" w:tplc="667C3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55546"/>
    <w:multiLevelType w:val="hybridMultilevel"/>
    <w:tmpl w:val="AB4CEE66"/>
    <w:lvl w:ilvl="0" w:tplc="5D4A7324">
      <w:start w:val="14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3" w15:restartNumberingAfterBreak="0">
    <w:nsid w:val="59974FA1"/>
    <w:multiLevelType w:val="hybridMultilevel"/>
    <w:tmpl w:val="4A5045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FE33F1"/>
    <w:multiLevelType w:val="hybridMultilevel"/>
    <w:tmpl w:val="C5781A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675E5"/>
    <w:multiLevelType w:val="hybridMultilevel"/>
    <w:tmpl w:val="2EF27E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19719E"/>
    <w:multiLevelType w:val="hybridMultilevel"/>
    <w:tmpl w:val="E9F84D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76BEC"/>
    <w:multiLevelType w:val="hybridMultilevel"/>
    <w:tmpl w:val="4DE4B7CC"/>
    <w:lvl w:ilvl="0" w:tplc="513E50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4CE53AA"/>
    <w:multiLevelType w:val="hybridMultilevel"/>
    <w:tmpl w:val="DDEAF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90257"/>
    <w:multiLevelType w:val="hybridMultilevel"/>
    <w:tmpl w:val="2786B8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15"/>
  </w:num>
  <w:num w:numId="8">
    <w:abstractNumId w:val="16"/>
  </w:num>
  <w:num w:numId="9">
    <w:abstractNumId w:val="3"/>
  </w:num>
  <w:num w:numId="10">
    <w:abstractNumId w:val="17"/>
  </w:num>
  <w:num w:numId="11">
    <w:abstractNumId w:val="13"/>
  </w:num>
  <w:num w:numId="12">
    <w:abstractNumId w:val="8"/>
  </w:num>
  <w:num w:numId="13">
    <w:abstractNumId w:val="9"/>
  </w:num>
  <w:num w:numId="14">
    <w:abstractNumId w:val="11"/>
  </w:num>
  <w:num w:numId="15">
    <w:abstractNumId w:val="0"/>
  </w:num>
  <w:num w:numId="16">
    <w:abstractNumId w:val="18"/>
  </w:num>
  <w:num w:numId="17">
    <w:abstractNumId w:val="1"/>
  </w:num>
  <w:num w:numId="18">
    <w:abstractNumId w:val="2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A7"/>
    <w:rsid w:val="000055A6"/>
    <w:rsid w:val="00024E99"/>
    <w:rsid w:val="00082110"/>
    <w:rsid w:val="00083E85"/>
    <w:rsid w:val="000A1922"/>
    <w:rsid w:val="000E568C"/>
    <w:rsid w:val="000E7842"/>
    <w:rsid w:val="000F25AF"/>
    <w:rsid w:val="00102F4E"/>
    <w:rsid w:val="0011433B"/>
    <w:rsid w:val="001303A2"/>
    <w:rsid w:val="00137250"/>
    <w:rsid w:val="0014448F"/>
    <w:rsid w:val="001635D3"/>
    <w:rsid w:val="00166DCB"/>
    <w:rsid w:val="00183B99"/>
    <w:rsid w:val="001939DE"/>
    <w:rsid w:val="001B6C71"/>
    <w:rsid w:val="001C2FB2"/>
    <w:rsid w:val="001D6E63"/>
    <w:rsid w:val="001E4374"/>
    <w:rsid w:val="001F4E48"/>
    <w:rsid w:val="001F57F5"/>
    <w:rsid w:val="00226599"/>
    <w:rsid w:val="0026162A"/>
    <w:rsid w:val="00263A8C"/>
    <w:rsid w:val="00275571"/>
    <w:rsid w:val="00285F86"/>
    <w:rsid w:val="00293823"/>
    <w:rsid w:val="0029652D"/>
    <w:rsid w:val="00297B89"/>
    <w:rsid w:val="002A1D6F"/>
    <w:rsid w:val="002B1D27"/>
    <w:rsid w:val="002B4F4A"/>
    <w:rsid w:val="002E63E6"/>
    <w:rsid w:val="00300AF5"/>
    <w:rsid w:val="0031010E"/>
    <w:rsid w:val="003245FF"/>
    <w:rsid w:val="00330AEC"/>
    <w:rsid w:val="0033529C"/>
    <w:rsid w:val="00345693"/>
    <w:rsid w:val="00350E14"/>
    <w:rsid w:val="00363EC1"/>
    <w:rsid w:val="00375DFA"/>
    <w:rsid w:val="00381334"/>
    <w:rsid w:val="00395D6D"/>
    <w:rsid w:val="003B4175"/>
    <w:rsid w:val="003C1937"/>
    <w:rsid w:val="003C7F25"/>
    <w:rsid w:val="003E2791"/>
    <w:rsid w:val="003F7060"/>
    <w:rsid w:val="004068B1"/>
    <w:rsid w:val="00417999"/>
    <w:rsid w:val="00431C19"/>
    <w:rsid w:val="0044331F"/>
    <w:rsid w:val="004443A4"/>
    <w:rsid w:val="00462D7D"/>
    <w:rsid w:val="00473AD4"/>
    <w:rsid w:val="0048190B"/>
    <w:rsid w:val="00482BDC"/>
    <w:rsid w:val="004D6BAE"/>
    <w:rsid w:val="0051224E"/>
    <w:rsid w:val="00515BC1"/>
    <w:rsid w:val="005270E0"/>
    <w:rsid w:val="0053495A"/>
    <w:rsid w:val="005522FD"/>
    <w:rsid w:val="00560881"/>
    <w:rsid w:val="00560CA0"/>
    <w:rsid w:val="00571837"/>
    <w:rsid w:val="005908B3"/>
    <w:rsid w:val="00593645"/>
    <w:rsid w:val="00596017"/>
    <w:rsid w:val="005B161D"/>
    <w:rsid w:val="005B2B81"/>
    <w:rsid w:val="005B4E0A"/>
    <w:rsid w:val="005C45BF"/>
    <w:rsid w:val="005D67C0"/>
    <w:rsid w:val="005F42D8"/>
    <w:rsid w:val="00622EDF"/>
    <w:rsid w:val="00625427"/>
    <w:rsid w:val="00634888"/>
    <w:rsid w:val="00645D7D"/>
    <w:rsid w:val="00653F25"/>
    <w:rsid w:val="006564F6"/>
    <w:rsid w:val="006636A4"/>
    <w:rsid w:val="00664F3E"/>
    <w:rsid w:val="00665451"/>
    <w:rsid w:val="006706E9"/>
    <w:rsid w:val="0067711D"/>
    <w:rsid w:val="006A631E"/>
    <w:rsid w:val="006D09AB"/>
    <w:rsid w:val="006D4CDC"/>
    <w:rsid w:val="006E21AF"/>
    <w:rsid w:val="006F0E8D"/>
    <w:rsid w:val="006F2182"/>
    <w:rsid w:val="00710E2E"/>
    <w:rsid w:val="007313C4"/>
    <w:rsid w:val="00735567"/>
    <w:rsid w:val="00735801"/>
    <w:rsid w:val="007556A2"/>
    <w:rsid w:val="00757651"/>
    <w:rsid w:val="00765DE9"/>
    <w:rsid w:val="00770E4E"/>
    <w:rsid w:val="007759BB"/>
    <w:rsid w:val="007954D8"/>
    <w:rsid w:val="0079638E"/>
    <w:rsid w:val="007A67D6"/>
    <w:rsid w:val="007A6FBE"/>
    <w:rsid w:val="007C0C3D"/>
    <w:rsid w:val="007C45FD"/>
    <w:rsid w:val="007E5C47"/>
    <w:rsid w:val="007F7CB8"/>
    <w:rsid w:val="008127E3"/>
    <w:rsid w:val="00832BED"/>
    <w:rsid w:val="00847A43"/>
    <w:rsid w:val="00856CBE"/>
    <w:rsid w:val="00876DA0"/>
    <w:rsid w:val="00886626"/>
    <w:rsid w:val="00891C43"/>
    <w:rsid w:val="008B1BDC"/>
    <w:rsid w:val="008C1B94"/>
    <w:rsid w:val="008C7ABC"/>
    <w:rsid w:val="008D105B"/>
    <w:rsid w:val="008F2BAA"/>
    <w:rsid w:val="008F70F0"/>
    <w:rsid w:val="008F75FB"/>
    <w:rsid w:val="00900F26"/>
    <w:rsid w:val="009168F1"/>
    <w:rsid w:val="00955935"/>
    <w:rsid w:val="0099525F"/>
    <w:rsid w:val="009B13B7"/>
    <w:rsid w:val="009B45FB"/>
    <w:rsid w:val="009C555C"/>
    <w:rsid w:val="009D519D"/>
    <w:rsid w:val="00A052F6"/>
    <w:rsid w:val="00A5463A"/>
    <w:rsid w:val="00A66B10"/>
    <w:rsid w:val="00A74B07"/>
    <w:rsid w:val="00A8425C"/>
    <w:rsid w:val="00A92B5E"/>
    <w:rsid w:val="00AB10C7"/>
    <w:rsid w:val="00AF2F8B"/>
    <w:rsid w:val="00B20695"/>
    <w:rsid w:val="00B500E3"/>
    <w:rsid w:val="00B72102"/>
    <w:rsid w:val="00B7320F"/>
    <w:rsid w:val="00B7478C"/>
    <w:rsid w:val="00B97233"/>
    <w:rsid w:val="00BB4D82"/>
    <w:rsid w:val="00BB6971"/>
    <w:rsid w:val="00BC2CA3"/>
    <w:rsid w:val="00BE177F"/>
    <w:rsid w:val="00C02BB1"/>
    <w:rsid w:val="00C042EB"/>
    <w:rsid w:val="00C13CF0"/>
    <w:rsid w:val="00C34330"/>
    <w:rsid w:val="00C51C41"/>
    <w:rsid w:val="00C5293C"/>
    <w:rsid w:val="00C822C3"/>
    <w:rsid w:val="00CA67D2"/>
    <w:rsid w:val="00CB09E8"/>
    <w:rsid w:val="00CB3058"/>
    <w:rsid w:val="00CC3BDC"/>
    <w:rsid w:val="00CC6151"/>
    <w:rsid w:val="00CC694B"/>
    <w:rsid w:val="00CE1EA4"/>
    <w:rsid w:val="00D03064"/>
    <w:rsid w:val="00D359DE"/>
    <w:rsid w:val="00D47DE6"/>
    <w:rsid w:val="00D565FF"/>
    <w:rsid w:val="00D75649"/>
    <w:rsid w:val="00D84976"/>
    <w:rsid w:val="00D91C0C"/>
    <w:rsid w:val="00DB70B7"/>
    <w:rsid w:val="00DD0065"/>
    <w:rsid w:val="00DD34E8"/>
    <w:rsid w:val="00DD6BE1"/>
    <w:rsid w:val="00E00CEC"/>
    <w:rsid w:val="00E33810"/>
    <w:rsid w:val="00E37997"/>
    <w:rsid w:val="00E45C1C"/>
    <w:rsid w:val="00EA7BAB"/>
    <w:rsid w:val="00EC0982"/>
    <w:rsid w:val="00EC2DDB"/>
    <w:rsid w:val="00ED08BB"/>
    <w:rsid w:val="00F036F2"/>
    <w:rsid w:val="00F163D3"/>
    <w:rsid w:val="00F40BDC"/>
    <w:rsid w:val="00F60E21"/>
    <w:rsid w:val="00FA22BB"/>
    <w:rsid w:val="00FC4A69"/>
    <w:rsid w:val="00FC5BA7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5B5B3"/>
  <w15:chartTrackingRefBased/>
  <w15:docId w15:val="{5C9FBE10-0154-4B3C-9DDE-47C1E70F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4248"/>
    </w:pPr>
    <w:rPr>
      <w:b/>
      <w:bCs/>
    </w:rPr>
  </w:style>
  <w:style w:type="character" w:styleId="Hyperlink">
    <w:name w:val="Hyperlink"/>
    <w:rsid w:val="002B4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redlo&#353;ci\GLA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GLAVA.dot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in</dc:creator>
  <cp:keywords/>
  <cp:lastModifiedBy>a 01</cp:lastModifiedBy>
  <cp:revision>2</cp:revision>
  <cp:lastPrinted>2016-01-26T10:25:00Z</cp:lastPrinted>
  <dcterms:created xsi:type="dcterms:W3CDTF">2022-02-18T11:43:00Z</dcterms:created>
  <dcterms:modified xsi:type="dcterms:W3CDTF">2022-02-18T11:43:00Z</dcterms:modified>
</cp:coreProperties>
</file>