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0293" w14:textId="77777777" w:rsidR="0009062A" w:rsidRDefault="00000000">
      <w:pPr>
        <w:jc w:val="both"/>
      </w:pPr>
      <w:r>
        <w:rPr>
          <w:rFonts w:ascii="Calibri Light" w:hAnsi="Calibri Light" w:cs="Calibri Light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84D231D" wp14:editId="0248EB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90341" cy="1282702"/>
            <wp:effectExtent l="0" t="0" r="0" b="0"/>
            <wp:wrapNone/>
            <wp:docPr id="146822310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341" cy="12827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A7A6B5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44B33769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2A617FD4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7971A2D5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1780B5C6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3FCA3217" w14:textId="77777777" w:rsidR="0009062A" w:rsidRDefault="0009062A">
      <w:pPr>
        <w:pBdr>
          <w:left w:val="single" w:sz="12" w:space="4" w:color="EE0000"/>
        </w:pBdr>
        <w:jc w:val="both"/>
        <w:rPr>
          <w:rFonts w:ascii="Calibri Light" w:hAnsi="Calibri Light" w:cs="Calibri Light"/>
          <w:b/>
          <w:bCs/>
          <w:color w:val="000000"/>
          <w:sz w:val="48"/>
          <w:szCs w:val="48"/>
        </w:rPr>
      </w:pPr>
    </w:p>
    <w:p w14:paraId="4AF068EF" w14:textId="77777777" w:rsidR="0009062A" w:rsidRDefault="00000000">
      <w:pPr>
        <w:pBdr>
          <w:left w:val="single" w:sz="12" w:space="4" w:color="EE0000"/>
        </w:pBdr>
        <w:jc w:val="both"/>
        <w:rPr>
          <w:rFonts w:ascii="Calibri Light" w:hAnsi="Calibri Light" w:cs="Calibri Light"/>
          <w:b/>
          <w:bCs/>
          <w:color w:val="000000"/>
          <w:sz w:val="48"/>
          <w:szCs w:val="48"/>
        </w:rPr>
      </w:pPr>
      <w:r>
        <w:rPr>
          <w:rFonts w:ascii="Calibri Light" w:hAnsi="Calibri Light" w:cs="Calibri Light"/>
          <w:b/>
          <w:bCs/>
          <w:color w:val="000000"/>
          <w:sz w:val="48"/>
          <w:szCs w:val="48"/>
        </w:rPr>
        <w:t>POSLOVNI PLAN: minimalni sadržaj</w:t>
      </w:r>
    </w:p>
    <w:p w14:paraId="03F664BB" w14:textId="77777777" w:rsidR="0009062A" w:rsidRDefault="0009062A">
      <w:pPr>
        <w:pBdr>
          <w:left w:val="single" w:sz="12" w:space="4" w:color="EE0000"/>
        </w:pBdr>
        <w:jc w:val="both"/>
        <w:rPr>
          <w:rFonts w:ascii="Calibri Light" w:hAnsi="Calibri Light" w:cs="Calibri Light"/>
          <w:b/>
          <w:bCs/>
          <w:color w:val="000000"/>
          <w:sz w:val="48"/>
          <w:szCs w:val="48"/>
        </w:rPr>
      </w:pPr>
    </w:p>
    <w:p w14:paraId="1E830D7D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24A926B0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083E0336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4E0DD6DA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03F857CB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694CBE1E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402667A7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1C635AF2" w14:textId="77777777" w:rsidR="0009062A" w:rsidRDefault="0009062A">
      <w:pPr>
        <w:jc w:val="both"/>
        <w:rPr>
          <w:b/>
          <w:bCs/>
          <w:sz w:val="48"/>
          <w:szCs w:val="48"/>
        </w:rPr>
      </w:pPr>
    </w:p>
    <w:p w14:paraId="2AA4B142" w14:textId="77777777" w:rsidR="0009062A" w:rsidRDefault="00000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Izrada poslovnog plana je namijenjena podnošenju zahtjeva za korištenje financijskog instrumenta START zajam.</w:t>
      </w:r>
    </w:p>
    <w:p w14:paraId="0B31056D" w14:textId="77777777" w:rsidR="0009062A" w:rsidRDefault="0009062A">
      <w:pPr>
        <w:jc w:val="both"/>
        <w:rPr>
          <w:rFonts w:ascii="Calibri Light" w:hAnsi="Calibri Light" w:cs="Calibri Light"/>
        </w:rPr>
      </w:pPr>
    </w:p>
    <w:p w14:paraId="72A9CEE8" w14:textId="77777777" w:rsidR="0009062A" w:rsidRDefault="00000000">
      <w:pPr>
        <w:jc w:val="both"/>
      </w:pPr>
      <w:r>
        <w:rPr>
          <w:rFonts w:ascii="Calibri Light" w:hAnsi="Calibri Light" w:cs="Calibri Light"/>
          <w:b/>
        </w:rPr>
        <w:t xml:space="preserve">1. PODACI O PODUZETNIKU </w:t>
      </w:r>
    </w:p>
    <w:p w14:paraId="77738FD7" w14:textId="77777777" w:rsidR="0009062A" w:rsidRDefault="00000000">
      <w:pPr>
        <w:jc w:val="both"/>
      </w:pPr>
      <w:r>
        <w:rPr>
          <w:rFonts w:ascii="Calibri Light" w:hAnsi="Calibri Light" w:cs="Calibri Light"/>
          <w:b/>
          <w:bCs/>
        </w:rPr>
        <w:t>1.1.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 xml:space="preserve">O OSOBI PODUZETNIKA </w:t>
      </w:r>
    </w:p>
    <w:p w14:paraId="27622B29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Obrazovanje i iskustvo vlasnika. Upravljačka struktura tvrtke (funkcionalne cjeline i ključni ljudi) i glavni dionici tvrtke (financijeri poslovanja – klijenti, investitori, kreditori…).Opišite dosadašnje radno iskustvo i obrazovanje /znanja /vještine te iskustva vezana uz rad na proizvodima/uslugama usporedive vrste, opsega i financijske vrijednosti. Koje operativne, ljudske, tehničke, tehnološke i financijske kapacitete posjedujete Definirajte strukturu tima koji će raditi na provedbi projekta te opišite model upravljanja projektom.</w:t>
      </w:r>
    </w:p>
    <w:p w14:paraId="7C1E87B4" w14:textId="77777777" w:rsidR="0009062A" w:rsidRDefault="00000000">
      <w:pPr>
        <w:jc w:val="both"/>
      </w:pPr>
      <w:r>
        <w:rPr>
          <w:rFonts w:ascii="Calibri Light" w:hAnsi="Calibri Light" w:cs="Calibri Light"/>
          <w:b/>
          <w:bCs/>
        </w:rPr>
        <w:t>1.2.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</w:rPr>
        <w:t>SAŽETAK POSLOVANJA</w:t>
      </w:r>
    </w:p>
    <w:p w14:paraId="3A48ECFE" w14:textId="77777777" w:rsidR="0009062A" w:rsidRDefault="00000000">
      <w:pPr>
        <w:jc w:val="both"/>
      </w:pPr>
      <w:r>
        <w:rPr>
          <w:rFonts w:ascii="Calibri Light" w:hAnsi="Calibri Light" w:cs="Calibri Light"/>
          <w:i/>
          <w:iCs/>
        </w:rPr>
        <w:t>Opišite svrhu i tržišnu opravdanost poslovanja kroz glavne karakteristike, ciljeve, očekivane rezultate poslovanja (prema glavnim klijentima ili projektima, isticanjem udjela prihoda po klijentu u ukupnim prihodima) i planirani način realizacije (</w:t>
      </w:r>
      <w:proofErr w:type="spellStart"/>
      <w:r>
        <w:rPr>
          <w:rFonts w:ascii="Calibri Light" w:hAnsi="Calibri Light" w:cs="Calibri Light"/>
          <w:i/>
          <w:iCs/>
        </w:rPr>
        <w:t>jobs</w:t>
      </w:r>
      <w:proofErr w:type="spellEnd"/>
      <w:r>
        <w:rPr>
          <w:rFonts w:ascii="Calibri Light" w:hAnsi="Calibri Light" w:cs="Calibri Light"/>
          <w:i/>
          <w:iCs/>
        </w:rPr>
        <w:t xml:space="preserve"> to </w:t>
      </w:r>
      <w:proofErr w:type="spellStart"/>
      <w:r>
        <w:rPr>
          <w:rFonts w:ascii="Calibri Light" w:hAnsi="Calibri Light" w:cs="Calibri Light"/>
          <w:i/>
          <w:iCs/>
        </w:rPr>
        <w:t>be</w:t>
      </w:r>
      <w:proofErr w:type="spellEnd"/>
      <w:r>
        <w:rPr>
          <w:rFonts w:ascii="Calibri Light" w:hAnsi="Calibri Light" w:cs="Calibri Light"/>
          <w:i/>
          <w:iCs/>
        </w:rPr>
        <w:t xml:space="preserve"> </w:t>
      </w:r>
      <w:proofErr w:type="spellStart"/>
      <w:r>
        <w:rPr>
          <w:rFonts w:ascii="Calibri Light" w:hAnsi="Calibri Light" w:cs="Calibri Light"/>
          <w:i/>
          <w:iCs/>
        </w:rPr>
        <w:t>done</w:t>
      </w:r>
      <w:proofErr w:type="spellEnd"/>
      <w:r>
        <w:rPr>
          <w:rFonts w:ascii="Calibri Light" w:hAnsi="Calibri Light" w:cs="Calibri Light"/>
          <w:i/>
          <w:iCs/>
        </w:rPr>
        <w:t xml:space="preserve">, resurse i ljude koje imate vs. trebate te plan njihove akvizicije). </w:t>
      </w:r>
    </w:p>
    <w:p w14:paraId="1AB895A1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2. POLAZIŠTE </w:t>
      </w:r>
    </w:p>
    <w:p w14:paraId="365114A9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2.1. NASTANAK PODUZETNIČKE IDEJE</w:t>
      </w:r>
    </w:p>
    <w:p w14:paraId="5F9262B2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Koji i čiji problem ili izazov na tržištu rješavate? Identificirajte i opišite aspekte tog problema ili izazova na tržištu te opišite željeno stanje.</w:t>
      </w:r>
    </w:p>
    <w:p w14:paraId="0DE13590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Opišite što je i u čemu je jedinstvenost i/ili inovativnost rješenja u portfelju Vaše tvrtke koje već jeste i/ili imate namjeru razvijati tijekom prve godine, kao i plan za ciljeve unutar 3 i 5 godina. Kako vidite razvoj svog poslovanja?</w:t>
      </w:r>
    </w:p>
    <w:p w14:paraId="13D08233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2.2. INOVATIVNOST I KOMPARATIVNA PREDNOST</w:t>
      </w:r>
    </w:p>
    <w:p w14:paraId="411F8A70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Navedite u čemu se vaše rješenje bitno razlikuje od već poznatih i postojećih rješenja. Osvrnite se pritom na ukupno stanje tehnike s kojim ste upoznati te se obvezno referirajte i na rješenja na tržištu, prikažite kratku usporedbu vašeg proizvoda sa proizvodima glavnih konkurenata. Jasno navedite zašto i po čemu je Vaše tehnološko rješenje bolje od postojećih na tržištu, te posebno istaknite koje performanse razlikuju vaš proizvod/uslugu od konkurenata na tržištu. Kakav je tehnološki rizik u projektu? </w:t>
      </w:r>
    </w:p>
    <w:p w14:paraId="720EAF18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3. PREDMET POSLOVANJA (PROIZVODI ILI USLUGE)</w:t>
      </w:r>
    </w:p>
    <w:p w14:paraId="386025B4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4. TRŽIŠNA OPRAVDANOST </w:t>
      </w:r>
    </w:p>
    <w:p w14:paraId="5B933924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4.1. TRŽIŠNI SEGMENTI I VELIČINA TRŽIŠTA PRODAJE</w:t>
      </w:r>
    </w:p>
    <w:p w14:paraId="3A03F03F" w14:textId="77777777" w:rsidR="0009062A" w:rsidRDefault="00000000">
      <w:pPr>
        <w:jc w:val="both"/>
        <w:rPr>
          <w:rFonts w:ascii="Calibri Light" w:hAnsi="Calibri Light" w:cs="Calibri Light"/>
          <w:bCs/>
          <w:i/>
          <w:iCs/>
        </w:rPr>
      </w:pPr>
      <w:r>
        <w:rPr>
          <w:rFonts w:ascii="Calibri Light" w:hAnsi="Calibri Light" w:cs="Calibri Light"/>
          <w:bCs/>
          <w:i/>
          <w:iCs/>
        </w:rPr>
        <w:t xml:space="preserve">Detaljna analiza tržišta i segmentacija (kako se tržište dijeli na različite grupe kupaca). </w:t>
      </w:r>
    </w:p>
    <w:p w14:paraId="44247661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lastRenderedPageBreak/>
        <w:t xml:space="preserve">Na kojem tržištu namjeravate plasirati vaš proizvod? Kako (način prodaje, način komuniciranja vrijednosti vašeg proizvoda / usluge…)? Navedite kako Vi vidite put do tržišta te navedite preferirani način komercijalizacije (tržišno pozicioniranje proizvoda, način i kanali prodaje), također procijenite vrijeme koje je potrebno od završetka razvoja do izlaska na tržište. </w:t>
      </w:r>
    </w:p>
    <w:p w14:paraId="45DE4ABE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Procijenite ukupnu veličinu tržišta na temelju dostupnih informacija. Navedite na koji način će proizvod/usluga koje planirate razviti odgovoriti potrebama tržišta na koje do danas nije odgovoreno (potencijal za rast i razvoj).</w:t>
      </w:r>
    </w:p>
    <w:p w14:paraId="7BE63D40" w14:textId="77777777" w:rsidR="0009062A" w:rsidRDefault="0000000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4.2. ANALIZA KONKURENCIJE I TRŽIŠNI TRENDOVI</w:t>
      </w:r>
    </w:p>
    <w:p w14:paraId="4AC8C579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Identifikacija ključnih konkurenata, njihovih prednosti i slabosti, Vaša konkurentska prednost. Razumijevanje tržišnih trendova, uključujući demografske promjene, ekonomske faktore, regulatorne promjene i druge vanjske čimbenike.</w:t>
      </w:r>
    </w:p>
    <w:p w14:paraId="134C8B4D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5. PLAN POSLOVANJA I IMPLEMENTACIJE </w:t>
      </w:r>
    </w:p>
    <w:p w14:paraId="7A88C25D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5.1. OPIS POSLOVNIH PROCESA</w:t>
      </w:r>
    </w:p>
    <w:p w14:paraId="6B956F3B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Detaljan opisa operativnih aspekata poslovanja – kako će se obavljati ključne aktivnosti (proizvodnja, isporuka, </w:t>
      </w:r>
      <w:proofErr w:type="spellStart"/>
      <w:r>
        <w:rPr>
          <w:rFonts w:ascii="Calibri Light" w:hAnsi="Calibri Light" w:cs="Calibri Light"/>
          <w:i/>
          <w:iCs/>
        </w:rPr>
        <w:t>postprodaja</w:t>
      </w:r>
      <w:proofErr w:type="spellEnd"/>
      <w:r>
        <w:rPr>
          <w:rFonts w:ascii="Calibri Light" w:hAnsi="Calibri Light" w:cs="Calibri Light"/>
          <w:i/>
          <w:iCs/>
        </w:rPr>
        <w:t>).</w:t>
      </w:r>
    </w:p>
    <w:p w14:paraId="5ED9179A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5.2. TEHNOLOŠKI ASPEKTI</w:t>
      </w:r>
    </w:p>
    <w:p w14:paraId="496B61CF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Ako je relevantno, objašnjenje tehnologija koje će se koristiti u poslovanju, npr. IT sustavi, proizvodne tehnologije i sl.</w:t>
      </w:r>
    </w:p>
    <w:p w14:paraId="37942D7F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5.3. PROVEDBA POSLOVNOG PLANA</w:t>
      </w:r>
    </w:p>
    <w:p w14:paraId="4AA23F2C" w14:textId="77777777" w:rsidR="0009062A" w:rsidRDefault="00000000">
      <w:pPr>
        <w:jc w:val="both"/>
        <w:rPr>
          <w:rFonts w:ascii="Calibri Light" w:hAnsi="Calibri Light" w:cs="Calibri Light"/>
          <w:bCs/>
          <w:i/>
          <w:iCs/>
        </w:rPr>
      </w:pPr>
      <w:r>
        <w:rPr>
          <w:rFonts w:ascii="Calibri Light" w:hAnsi="Calibri Light" w:cs="Calibri Light"/>
          <w:bCs/>
          <w:i/>
          <w:iCs/>
        </w:rPr>
        <w:t>Detaljan vremenski okvir s fazama implementacije, odgovornim osobama i ključnim aktivnostima.</w:t>
      </w:r>
    </w:p>
    <w:p w14:paraId="4D5E5340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6. FINANCIJSKI ELEMENTI POTHVATA </w:t>
      </w:r>
    </w:p>
    <w:p w14:paraId="36AC970A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6.1. INVESTICIJA: vlastita sredstava, krediti i vanjski izvori financiranja (po ročnosti)</w:t>
      </w:r>
    </w:p>
    <w:p w14:paraId="162B3DD7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6.2. KOLIČINE</w:t>
      </w:r>
    </w:p>
    <w:p w14:paraId="13F02777" w14:textId="77777777" w:rsidR="0009062A" w:rsidRDefault="00000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6.2.1. Priroda proizvoda i usluge </w:t>
      </w:r>
    </w:p>
    <w:p w14:paraId="7F26C935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(Opišite koji su sastavni dijelovi proizvoda ili usluge te detaljnije mogućnosti prodaje dijelova i cjeline)</w:t>
      </w:r>
    </w:p>
    <w:p w14:paraId="0E01F350" w14:textId="77777777" w:rsidR="0009062A" w:rsidRDefault="00000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6.2.2. Troškovi proizvodnje proizvoda i usluge </w:t>
      </w:r>
    </w:p>
    <w:p w14:paraId="7BDFFDAE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Kolika je skalabilnost proizvodnog procesa – da li je jednako vremena i resursa potrebno za proizvodnju jednog i XY komada proizvoda /usluge? Koliki je trošak jedinično vs. masovno i koje je preduvjete potrebno ostvariti za dostizanje masovnosti (kapaciteti opreme, tehnologije, ljudi </w:t>
      </w:r>
      <w:proofErr w:type="spellStart"/>
      <w:r>
        <w:rPr>
          <w:rFonts w:ascii="Calibri Light" w:hAnsi="Calibri Light" w:cs="Calibri Light"/>
          <w:i/>
          <w:iCs/>
        </w:rPr>
        <w:t>itd</w:t>
      </w:r>
      <w:proofErr w:type="spellEnd"/>
      <w:r>
        <w:rPr>
          <w:rFonts w:ascii="Calibri Light" w:hAnsi="Calibri Light" w:cs="Calibri Light"/>
          <w:i/>
          <w:iCs/>
        </w:rPr>
        <w:t xml:space="preserve">)? Kako se mijenja granični trošak proizvodnje kroz vrijeme i obrtaj? </w:t>
      </w:r>
    </w:p>
    <w:p w14:paraId="5B13F033" w14:textId="77777777" w:rsidR="0009062A" w:rsidRDefault="00000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6.2.3. Troškovi dobavljača (ako postoje)</w:t>
      </w:r>
    </w:p>
    <w:p w14:paraId="26F2B543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lastRenderedPageBreak/>
        <w:t>Troškovna strana uspostavljenih lanaca nabave/distribucije/… i mogućnost utjecanja na cijene</w:t>
      </w:r>
    </w:p>
    <w:p w14:paraId="482091EC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6.3. KALKULACIJA CIJENA </w:t>
      </w:r>
    </w:p>
    <w:p w14:paraId="248AE89F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(metodologija izračuna prodajne i nabavne cijene – za svaku sastavnicu i ukupan proizvod, uslugu)</w:t>
      </w:r>
    </w:p>
    <w:p w14:paraId="000AE618" w14:textId="77777777" w:rsidR="0009062A" w:rsidRDefault="00000000">
      <w:pPr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 xml:space="preserve">6.4. TROŠKOVI POSLOVANJA </w:t>
      </w:r>
    </w:p>
    <w:p w14:paraId="3D29E163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Po ročnosti i izvoru.</w:t>
      </w:r>
    </w:p>
    <w:p w14:paraId="0AB8756D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6.5. IZVORI FINANCIRANJA </w:t>
      </w:r>
    </w:p>
    <w:p w14:paraId="617D8B45" w14:textId="77777777" w:rsidR="0009062A" w:rsidRDefault="00000000">
      <w:pPr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Po ročnosti i izvori.</w:t>
      </w:r>
    </w:p>
    <w:p w14:paraId="2854CA82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6.7. PROJEKCIJA RAČUN DOBITI (DOHOTKA) </w:t>
      </w:r>
    </w:p>
    <w:p w14:paraId="57E99B0B" w14:textId="77777777" w:rsidR="0009062A" w:rsidRDefault="0000000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7. ZAKLJUČAK</w:t>
      </w:r>
    </w:p>
    <w:p w14:paraId="37EDC937" w14:textId="77777777" w:rsidR="0009062A" w:rsidRDefault="0009062A">
      <w:pPr>
        <w:jc w:val="both"/>
        <w:rPr>
          <w:rFonts w:ascii="Calibri Light" w:hAnsi="Calibri Light" w:cs="Calibri Light"/>
        </w:rPr>
      </w:pPr>
    </w:p>
    <w:sectPr w:rsidR="0009062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3124" w14:textId="77777777" w:rsidR="00495E2E" w:rsidRDefault="00495E2E">
      <w:pPr>
        <w:spacing w:after="0" w:line="240" w:lineRule="auto"/>
      </w:pPr>
      <w:r>
        <w:separator/>
      </w:r>
    </w:p>
  </w:endnote>
  <w:endnote w:type="continuationSeparator" w:id="0">
    <w:p w14:paraId="1F141688" w14:textId="77777777" w:rsidR="00495E2E" w:rsidRDefault="0049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9485" w14:textId="77777777" w:rsidR="00495E2E" w:rsidRDefault="00495E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B7236" w14:textId="77777777" w:rsidR="00495E2E" w:rsidRDefault="00495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062A"/>
    <w:rsid w:val="0009062A"/>
    <w:rsid w:val="00376B8F"/>
    <w:rsid w:val="00495E2E"/>
    <w:rsid w:val="00D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17A0"/>
  <w15:docId w15:val="{AEADE751-C164-484E-8A32-3B7877AC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Grmovšek</dc:creator>
  <dc:description/>
  <cp:lastModifiedBy>Kzz SgmInfo</cp:lastModifiedBy>
  <cp:revision>2</cp:revision>
  <dcterms:created xsi:type="dcterms:W3CDTF">2026-01-13T13:54:00Z</dcterms:created>
  <dcterms:modified xsi:type="dcterms:W3CDTF">2026-01-13T13:54:00Z</dcterms:modified>
</cp:coreProperties>
</file>